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19" w:rsidRPr="0051313D" w:rsidRDefault="00925019">
      <w:pPr>
        <w:rPr>
          <w:lang w:val="en-US"/>
        </w:rPr>
      </w:pPr>
    </w:p>
    <w:p w:rsidR="00B5451C" w:rsidRPr="00BC05D2" w:rsidRDefault="00C21785" w:rsidP="00B5451C">
      <w:pPr>
        <w:jc w:val="center"/>
        <w:rPr>
          <w:rFonts w:asciiTheme="minorHAnsi" w:hAnsiTheme="minorHAnsi" w:cstheme="minorHAnsi"/>
          <w:b/>
        </w:rPr>
      </w:pPr>
      <w:r w:rsidRPr="00BC05D2">
        <w:rPr>
          <w:rFonts w:asciiTheme="minorHAnsi" w:hAnsiTheme="minorHAnsi" w:cstheme="minorHAnsi"/>
          <w:b/>
        </w:rPr>
        <w:t>Declaração</w:t>
      </w:r>
      <w:r w:rsidR="00BA7B0D">
        <w:rPr>
          <w:rFonts w:asciiTheme="minorHAnsi" w:hAnsiTheme="minorHAnsi" w:cstheme="minorHAnsi"/>
          <w:b/>
        </w:rPr>
        <w:t xml:space="preserve"> de Orientação</w:t>
      </w:r>
    </w:p>
    <w:p w:rsidR="00B5451C" w:rsidRPr="00BC05D2" w:rsidRDefault="00B5451C" w:rsidP="00B5451C">
      <w:pPr>
        <w:rPr>
          <w:rFonts w:asciiTheme="majorHAnsi" w:hAnsiTheme="majorHAnsi" w:cstheme="minorHAnsi"/>
        </w:rPr>
      </w:pPr>
    </w:p>
    <w:p w:rsidR="00B5451C" w:rsidRPr="00BC05D2" w:rsidRDefault="00B5451C" w:rsidP="00BA7B0D">
      <w:pPr>
        <w:jc w:val="both"/>
        <w:rPr>
          <w:rFonts w:asciiTheme="minorHAnsi" w:hAnsiTheme="minorHAnsi" w:cstheme="minorHAnsi"/>
        </w:rPr>
      </w:pPr>
    </w:p>
    <w:p w:rsidR="00A87A17" w:rsidRPr="00BC05D2" w:rsidRDefault="00B5451C" w:rsidP="00110192">
      <w:pPr>
        <w:pStyle w:val="Pr-formataoHTML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05D2">
        <w:rPr>
          <w:rFonts w:asciiTheme="minorHAnsi" w:hAnsiTheme="minorHAnsi" w:cstheme="minorHAnsi"/>
          <w:sz w:val="24"/>
          <w:szCs w:val="24"/>
        </w:rPr>
        <w:tab/>
      </w:r>
      <w:r w:rsidR="00110192">
        <w:rPr>
          <w:rFonts w:asciiTheme="minorHAnsi" w:hAnsiTheme="minorHAnsi" w:cstheme="minorHAnsi"/>
          <w:sz w:val="24"/>
          <w:szCs w:val="24"/>
        </w:rPr>
        <w:t>Eu,</w:t>
      </w:r>
      <w:r w:rsidR="00A24466">
        <w:rPr>
          <w:rFonts w:asciiTheme="minorHAnsi" w:hAnsiTheme="minorHAnsi" w:cstheme="minorHAnsi"/>
          <w:sz w:val="24"/>
          <w:szCs w:val="24"/>
        </w:rPr>
        <w:t xml:space="preserve"> </w:t>
      </w:r>
      <w:r w:rsidR="00110192">
        <w:rPr>
          <w:rFonts w:asciiTheme="minorHAnsi" w:hAnsiTheme="minorHAnsi" w:cstheme="minorHAnsi"/>
          <w:sz w:val="24"/>
          <w:szCs w:val="24"/>
        </w:rPr>
        <w:t>__________________________________________________________, declaro ser</w:t>
      </w:r>
      <w:r w:rsidR="00F5168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5168D">
        <w:rPr>
          <w:rFonts w:asciiTheme="minorHAnsi" w:hAnsiTheme="minorHAnsi" w:cstheme="minorHAnsi"/>
          <w:sz w:val="24"/>
          <w:szCs w:val="24"/>
        </w:rPr>
        <w:t>o(</w:t>
      </w:r>
      <w:proofErr w:type="gramEnd"/>
      <w:r w:rsidR="00F5168D">
        <w:rPr>
          <w:rFonts w:asciiTheme="minorHAnsi" w:hAnsiTheme="minorHAnsi" w:cstheme="minorHAnsi"/>
          <w:sz w:val="24"/>
          <w:szCs w:val="24"/>
        </w:rPr>
        <w:t xml:space="preserve">a) docente </w:t>
      </w:r>
      <w:r w:rsidR="00110192">
        <w:rPr>
          <w:rFonts w:asciiTheme="minorHAnsi" w:hAnsiTheme="minorHAnsi" w:cstheme="minorHAnsi"/>
          <w:sz w:val="24"/>
          <w:szCs w:val="24"/>
        </w:rPr>
        <w:t xml:space="preserve">orientador(a) do discente abaixo relacionado, e confirmo as informações constantes nesta declaração. </w:t>
      </w:r>
    </w:p>
    <w:p w:rsidR="00B5451C" w:rsidRPr="00BC05D2" w:rsidRDefault="00A87A17" w:rsidP="00BA24D0">
      <w:pPr>
        <w:pStyle w:val="Pr-formataoHTML1"/>
        <w:spacing w:line="360" w:lineRule="auto"/>
        <w:jc w:val="both"/>
        <w:rPr>
          <w:rFonts w:asciiTheme="minorHAnsi" w:hAnsiTheme="minorHAnsi" w:cstheme="minorHAnsi"/>
        </w:rPr>
      </w:pPr>
      <w:r w:rsidRPr="00BC05D2">
        <w:rPr>
          <w:rFonts w:asciiTheme="minorHAnsi" w:hAnsiTheme="minorHAnsi" w:cstheme="minorHAnsi"/>
          <w:sz w:val="24"/>
          <w:szCs w:val="24"/>
        </w:rPr>
        <w:tab/>
      </w:r>
    </w:p>
    <w:p w:rsidR="00F5168D" w:rsidRDefault="00F5168D" w:rsidP="00F516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Disciplina:</w:t>
      </w:r>
    </w:p>
    <w:p w:rsidR="00F5168D" w:rsidRDefault="00F5168D" w:rsidP="00F5168D">
      <w:pPr>
        <w:rPr>
          <w:rFonts w:asciiTheme="minorHAnsi" w:hAnsiTheme="minorHAnsi" w:cstheme="minorHAnsi"/>
          <w:b/>
        </w:rPr>
      </w:pPr>
    </w:p>
    <w:p w:rsidR="00BA24D0" w:rsidRDefault="00BA24D0" w:rsidP="00BA24D0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b/>
        </w:rPr>
      </w:pPr>
      <w:proofErr w:type="gramStart"/>
      <w:r w:rsidRPr="00BA24D0">
        <w:rPr>
          <w:rFonts w:asciiTheme="minorHAnsi" w:hAnsiTheme="minorHAnsi" w:cstheme="minorHAnsi"/>
          <w:b/>
        </w:rPr>
        <w:t xml:space="preserve">(  </w:t>
      </w:r>
      <w:proofErr w:type="gramEnd"/>
      <w:r w:rsidRPr="00BA24D0">
        <w:rPr>
          <w:rFonts w:asciiTheme="minorHAnsi" w:hAnsiTheme="minorHAnsi" w:cstheme="minorHAnsi"/>
          <w:b/>
        </w:rPr>
        <w:t xml:space="preserve">      ) GBC072 – Projeto de Graduação 1</w:t>
      </w:r>
    </w:p>
    <w:p w:rsidR="00BA24D0" w:rsidRPr="00BA24D0" w:rsidRDefault="00BA24D0" w:rsidP="00BA24D0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b/>
        </w:rPr>
      </w:pPr>
      <w:proofErr w:type="gramStart"/>
      <w:r w:rsidRPr="00BA24D0">
        <w:rPr>
          <w:rFonts w:asciiTheme="minorHAnsi" w:hAnsiTheme="minorHAnsi" w:cstheme="minorHAnsi"/>
          <w:b/>
        </w:rPr>
        <w:t xml:space="preserve">(  </w:t>
      </w:r>
      <w:proofErr w:type="gramEnd"/>
      <w:r w:rsidRPr="00BA24D0">
        <w:rPr>
          <w:rFonts w:asciiTheme="minorHAnsi" w:hAnsiTheme="minorHAnsi" w:cstheme="minorHAnsi"/>
          <w:b/>
        </w:rPr>
        <w:t xml:space="preserve">      ) GBC082 – Projeto de Graduação 2  </w:t>
      </w:r>
    </w:p>
    <w:p w:rsidR="00F5168D" w:rsidRDefault="00F5168D" w:rsidP="00F5168D">
      <w:pPr>
        <w:rPr>
          <w:rFonts w:asciiTheme="minorHAnsi" w:hAnsiTheme="minorHAnsi" w:cstheme="minorHAnsi"/>
          <w:b/>
        </w:rPr>
      </w:pPr>
    </w:p>
    <w:p w:rsidR="00F5168D" w:rsidRDefault="00F5168D" w:rsidP="00F516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Título do Trabalho: </w:t>
      </w:r>
      <w:r w:rsidRPr="00BA24D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F5168D" w:rsidRDefault="00F5168D" w:rsidP="00F5168D">
      <w:pPr>
        <w:rPr>
          <w:rFonts w:asciiTheme="minorHAnsi" w:hAnsiTheme="minorHAnsi" w:cstheme="minorHAnsi"/>
          <w:b/>
        </w:rPr>
      </w:pPr>
    </w:p>
    <w:p w:rsidR="00F5168D" w:rsidRDefault="00BA24D0" w:rsidP="00F516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Resumo (Opcional):</w:t>
      </w:r>
    </w:p>
    <w:p w:rsidR="00F5168D" w:rsidRPr="00BA24D0" w:rsidRDefault="00BA24D0" w:rsidP="00F516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15D5">
        <w:rPr>
          <w:rFonts w:asciiTheme="minorHAnsi" w:hAnsiTheme="minorHAnsi" w:cstheme="minorHAnsi"/>
        </w:rPr>
        <w:t>______________________</w:t>
      </w:r>
      <w:bookmarkStart w:id="0" w:name="_GoBack"/>
      <w:bookmarkEnd w:id="0"/>
    </w:p>
    <w:p w:rsidR="00F5168D" w:rsidRDefault="00F5168D" w:rsidP="00F5168D">
      <w:pPr>
        <w:rPr>
          <w:rFonts w:asciiTheme="minorHAnsi" w:hAnsiTheme="minorHAnsi" w:cstheme="minorHAnsi"/>
          <w:b/>
        </w:rPr>
      </w:pPr>
    </w:p>
    <w:p w:rsidR="00F5168D" w:rsidRDefault="00F5168D" w:rsidP="00F5168D">
      <w:pPr>
        <w:rPr>
          <w:rFonts w:asciiTheme="minorHAnsi" w:hAnsiTheme="minorHAnsi" w:cstheme="minorHAnsi"/>
          <w:b/>
        </w:rPr>
      </w:pPr>
    </w:p>
    <w:p w:rsidR="00BF79FF" w:rsidRDefault="00BF79FF" w:rsidP="00F5168D">
      <w:pPr>
        <w:rPr>
          <w:rFonts w:asciiTheme="minorHAnsi" w:hAnsiTheme="minorHAnsi" w:cstheme="minorHAnsi"/>
          <w:b/>
        </w:rPr>
      </w:pPr>
    </w:p>
    <w:p w:rsidR="00BF79FF" w:rsidRDefault="00BF79FF" w:rsidP="00F5168D">
      <w:pPr>
        <w:rPr>
          <w:rFonts w:asciiTheme="minorHAnsi" w:hAnsiTheme="minorHAnsi" w:cstheme="minorHAnsi"/>
          <w:b/>
        </w:rPr>
      </w:pPr>
    </w:p>
    <w:p w:rsidR="00F5168D" w:rsidRDefault="00F5168D" w:rsidP="00F516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</w:t>
      </w:r>
    </w:p>
    <w:p w:rsidR="004551FB" w:rsidRPr="00F5168D" w:rsidRDefault="00F5168D" w:rsidP="00F516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Assinatura do </w:t>
      </w:r>
      <w:proofErr w:type="gramStart"/>
      <w:r>
        <w:rPr>
          <w:rFonts w:asciiTheme="minorHAnsi" w:hAnsiTheme="minorHAnsi" w:cstheme="minorHAnsi"/>
          <w:b/>
        </w:rPr>
        <w:t>Aluno(</w:t>
      </w:r>
      <w:proofErr w:type="gramEnd"/>
      <w:r>
        <w:rPr>
          <w:rFonts w:asciiTheme="minorHAnsi" w:hAnsiTheme="minorHAnsi" w:cstheme="minorHAnsi"/>
          <w:b/>
        </w:rPr>
        <w:t>a) Orientando(a)</w:t>
      </w:r>
    </w:p>
    <w:p w:rsidR="00F5168D" w:rsidRDefault="00F5168D" w:rsidP="00110192">
      <w:pPr>
        <w:rPr>
          <w:rFonts w:asciiTheme="minorHAnsi" w:hAnsiTheme="minorHAnsi" w:cstheme="minorHAnsi"/>
          <w:b/>
        </w:rPr>
      </w:pPr>
    </w:p>
    <w:p w:rsidR="00F5168D" w:rsidRDefault="00F5168D" w:rsidP="00110192">
      <w:pPr>
        <w:rPr>
          <w:rFonts w:asciiTheme="minorHAnsi" w:hAnsiTheme="minorHAnsi" w:cstheme="minorHAnsi"/>
          <w:b/>
        </w:rPr>
      </w:pPr>
    </w:p>
    <w:p w:rsidR="00F5168D" w:rsidRDefault="00F5168D" w:rsidP="00110192">
      <w:pPr>
        <w:rPr>
          <w:rFonts w:asciiTheme="minorHAnsi" w:hAnsiTheme="minorHAnsi" w:cstheme="minorHAnsi"/>
          <w:b/>
        </w:rPr>
      </w:pPr>
    </w:p>
    <w:p w:rsidR="004551FB" w:rsidRPr="00F5168D" w:rsidRDefault="004551FB" w:rsidP="00110192">
      <w:pPr>
        <w:rPr>
          <w:rFonts w:asciiTheme="minorHAnsi" w:hAnsiTheme="minorHAnsi" w:cstheme="minorHAnsi"/>
          <w:b/>
        </w:rPr>
      </w:pPr>
      <w:r w:rsidRPr="00F5168D">
        <w:rPr>
          <w:rFonts w:asciiTheme="minorHAnsi" w:hAnsiTheme="minorHAnsi" w:cstheme="minorHAnsi"/>
          <w:b/>
        </w:rPr>
        <w:t>___________________________________________</w:t>
      </w:r>
    </w:p>
    <w:p w:rsidR="000A5F50" w:rsidRPr="000A5F50" w:rsidRDefault="00110192" w:rsidP="0011019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Assinatura </w:t>
      </w:r>
      <w:proofErr w:type="gramStart"/>
      <w:r>
        <w:rPr>
          <w:rFonts w:asciiTheme="minorHAnsi" w:hAnsiTheme="minorHAnsi" w:cstheme="minorHAnsi"/>
          <w:b/>
        </w:rPr>
        <w:t>do(</w:t>
      </w:r>
      <w:proofErr w:type="gramEnd"/>
      <w:r>
        <w:rPr>
          <w:rFonts w:asciiTheme="minorHAnsi" w:hAnsiTheme="minorHAnsi" w:cstheme="minorHAnsi"/>
          <w:b/>
        </w:rPr>
        <w:t>a) docente Orientador(a)</w:t>
      </w:r>
    </w:p>
    <w:p w:rsidR="000A5F50" w:rsidRPr="000A5F50" w:rsidRDefault="000A5F50" w:rsidP="000A5F5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10192" w:rsidRPr="00BC05D2" w:rsidRDefault="00110192" w:rsidP="00110192">
      <w:pPr>
        <w:spacing w:line="360" w:lineRule="auto"/>
        <w:ind w:firstLine="5040"/>
        <w:jc w:val="both"/>
        <w:rPr>
          <w:rFonts w:asciiTheme="minorHAnsi" w:hAnsiTheme="minorHAnsi" w:cstheme="minorHAnsi"/>
        </w:rPr>
      </w:pPr>
    </w:p>
    <w:p w:rsidR="00B5451C" w:rsidRPr="00B5451C" w:rsidRDefault="00F5168D" w:rsidP="00974C0E">
      <w:pPr>
        <w:spacing w:line="360" w:lineRule="auto"/>
        <w:ind w:firstLine="5040"/>
        <w:jc w:val="right"/>
      </w:pPr>
      <w:r w:rsidRPr="00F5168D">
        <w:rPr>
          <w:rFonts w:asciiTheme="minorHAnsi" w:hAnsiTheme="minorHAnsi" w:cstheme="minorHAnsi"/>
        </w:rPr>
        <w:t>Uberlândia</w:t>
      </w:r>
      <w:r w:rsidR="00110192" w:rsidRPr="00F5168D">
        <w:rPr>
          <w:rFonts w:asciiTheme="minorHAnsi" w:hAnsiTheme="minorHAnsi" w:cstheme="minorHAnsi"/>
        </w:rPr>
        <w:t>, ____/____/_______</w:t>
      </w:r>
    </w:p>
    <w:sectPr w:rsidR="00B5451C" w:rsidRPr="00B5451C" w:rsidSect="00A1036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2F6" w:rsidRDefault="00F712F6" w:rsidP="00732EE0">
      <w:r>
        <w:separator/>
      </w:r>
    </w:p>
  </w:endnote>
  <w:endnote w:type="continuationSeparator" w:id="0">
    <w:p w:rsidR="00F712F6" w:rsidRDefault="00F712F6" w:rsidP="0073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FB" w:rsidRDefault="004551FB" w:rsidP="004551FB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right="5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Av.  </w:t>
    </w:r>
    <w:proofErr w:type="gramStart"/>
    <w:r>
      <w:rPr>
        <w:rFonts w:ascii="Verdana" w:hAnsi="Verdana" w:cs="Verdana"/>
        <w:sz w:val="16"/>
        <w:szCs w:val="16"/>
      </w:rPr>
      <w:t>João  Naves</w:t>
    </w:r>
    <w:proofErr w:type="gramEnd"/>
    <w:r>
      <w:rPr>
        <w:rFonts w:ascii="Verdana" w:hAnsi="Verdana" w:cs="Verdana"/>
        <w:sz w:val="16"/>
        <w:szCs w:val="16"/>
      </w:rPr>
      <w:t xml:space="preserve">  de  Ávila, 2121 – Bloco 1A,  Sala  228 - Campus  </w:t>
    </w:r>
    <w:proofErr w:type="spellStart"/>
    <w:r>
      <w:rPr>
        <w:rFonts w:ascii="Verdana" w:hAnsi="Verdana" w:cs="Verdana"/>
        <w:sz w:val="16"/>
        <w:szCs w:val="16"/>
      </w:rPr>
      <w:t>Sta</w:t>
    </w:r>
    <w:proofErr w:type="spellEnd"/>
    <w:r>
      <w:rPr>
        <w:rFonts w:ascii="Verdana" w:hAnsi="Verdana" w:cs="Verdana"/>
        <w:sz w:val="16"/>
        <w:szCs w:val="16"/>
      </w:rPr>
      <w:t xml:space="preserve">  Mônica</w:t>
    </w:r>
    <w:r>
      <w:rPr>
        <w:rFonts w:ascii="Verdana" w:hAnsi="Verdana" w:cs="Verdana"/>
        <w:sz w:val="16"/>
        <w:szCs w:val="16"/>
      </w:rPr>
      <w:br/>
      <w:t xml:space="preserve">CEP: 38400-902  –  Uberlândia  -  MG  –  FONE: (034) 3239-4218  –   </w:t>
    </w:r>
    <w:proofErr w:type="spellStart"/>
    <w:r>
      <w:rPr>
        <w:rFonts w:ascii="Verdana" w:hAnsi="Verdana" w:cs="Verdana"/>
        <w:sz w:val="16"/>
        <w:szCs w:val="16"/>
      </w:rPr>
      <w:t>Email</w:t>
    </w:r>
    <w:proofErr w:type="spellEnd"/>
    <w:r>
      <w:rPr>
        <w:rFonts w:ascii="Verdana" w:hAnsi="Verdana" w:cs="Verdana"/>
        <w:sz w:val="16"/>
        <w:szCs w:val="16"/>
      </w:rPr>
      <w:t xml:space="preserve">:   </w:t>
    </w:r>
    <w:hyperlink r:id="rId1" w:history="1">
      <w:r w:rsidRPr="00736964">
        <w:rPr>
          <w:rStyle w:val="Hyperlink"/>
          <w:rFonts w:ascii="Verdana" w:hAnsi="Verdana" w:cs="Verdana"/>
          <w:sz w:val="16"/>
          <w:szCs w:val="16"/>
        </w:rPr>
        <w:t>cocom@ufu.br</w:t>
      </w:r>
    </w:hyperlink>
  </w:p>
  <w:p w:rsidR="004551FB" w:rsidRPr="004551FB" w:rsidRDefault="004551FB" w:rsidP="004551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2F6" w:rsidRDefault="00F712F6" w:rsidP="00732EE0">
      <w:r>
        <w:separator/>
      </w:r>
    </w:p>
  </w:footnote>
  <w:footnote w:type="continuationSeparator" w:id="0">
    <w:p w:rsidR="00F712F6" w:rsidRDefault="00F712F6" w:rsidP="0073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E0" w:rsidRPr="00732EE0" w:rsidRDefault="004551FB" w:rsidP="002D5F3B">
    <w:pPr>
      <w:pStyle w:val="Fontepargpadro1"/>
      <w:jc w:val="center"/>
      <w:rPr>
        <w:rFonts w:asciiTheme="minorHAnsi" w:hAnsiTheme="minorHAnsi"/>
        <w:b/>
        <w:sz w:val="22"/>
        <w:szCs w:val="22"/>
      </w:rPr>
    </w:pPr>
    <w:r w:rsidRPr="00732EE0">
      <w:rPr>
        <w:rFonts w:asciiTheme="minorHAnsi" w:hAnsiTheme="minorHAnsi"/>
        <w:b/>
        <w:noProof/>
        <w:sz w:val="22"/>
        <w:szCs w:val="22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4253865</wp:posOffset>
          </wp:positionH>
          <wp:positionV relativeFrom="paragraph">
            <wp:posOffset>7620</wp:posOffset>
          </wp:positionV>
          <wp:extent cx="1563536" cy="532737"/>
          <wp:effectExtent l="0" t="0" r="0" b="1270"/>
          <wp:wrapSquare wrapText="bothSides"/>
          <wp:docPr id="3" name="Imagem 3" descr="C:\Users\Lorena\Dropbox\BCC\logo-fa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rena\Dropbox\BCC\logo-fac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536" cy="53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EE0" w:rsidRPr="00732EE0">
      <w:rPr>
        <w:rFonts w:asciiTheme="minorHAnsi" w:hAnsiTheme="minorHAnsi"/>
        <w:b/>
        <w:noProof/>
        <w:sz w:val="22"/>
        <w:szCs w:val="22"/>
      </w:rPr>
      <w:drawing>
        <wp:anchor distT="0" distB="0" distL="114300" distR="114300" simplePos="0" relativeHeight="251669504" behindDoc="1" locked="0" layoutInCell="1" allowOverlap="1" wp14:anchorId="74B11D42" wp14:editId="49BC71D3">
          <wp:simplePos x="0" y="0"/>
          <wp:positionH relativeFrom="column">
            <wp:posOffset>800</wp:posOffset>
          </wp:positionH>
          <wp:positionV relativeFrom="paragraph">
            <wp:posOffset>10795</wp:posOffset>
          </wp:positionV>
          <wp:extent cx="1139190" cy="595630"/>
          <wp:effectExtent l="0" t="0" r="0" b="0"/>
          <wp:wrapThrough wrapText="bothSides">
            <wp:wrapPolygon edited="0">
              <wp:start x="0" y="0"/>
              <wp:lineTo x="0" y="20725"/>
              <wp:lineTo x="21311" y="20725"/>
              <wp:lineTo x="21311" y="0"/>
              <wp:lineTo x="0" y="0"/>
            </wp:wrapPolygon>
          </wp:wrapThrough>
          <wp:docPr id="4" name="Imagem 4" descr="bcc-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cc-log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785">
      <w:rPr>
        <w:rFonts w:asciiTheme="minorHAnsi" w:hAnsiTheme="minorHAnsi"/>
        <w:b/>
        <w:noProof/>
        <w:sz w:val="22"/>
        <w:szCs w:val="22"/>
      </w:rPr>
      <w:t>Universidade Federal de Uberlândia</w:t>
    </w:r>
  </w:p>
  <w:p w:rsidR="00732EE0" w:rsidRPr="00732EE0" w:rsidRDefault="00C21785" w:rsidP="002D5F3B">
    <w:pPr>
      <w:pStyle w:val="Fontepargpadro1"/>
      <w:tabs>
        <w:tab w:val="center" w:pos="4419"/>
        <w:tab w:val="left" w:pos="8001"/>
      </w:tabs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Faculdade de Ciência da Computação</w:t>
    </w:r>
  </w:p>
  <w:p w:rsidR="00732EE0" w:rsidRPr="00732EE0" w:rsidRDefault="00C21785" w:rsidP="002D5F3B">
    <w:pPr>
      <w:pStyle w:val="Fontepargpadro1"/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Bacharelado em Ciência da Computação</w:t>
    </w:r>
  </w:p>
  <w:p w:rsidR="00732EE0" w:rsidRDefault="00732EE0" w:rsidP="00732EE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D7350"/>
    <w:multiLevelType w:val="hybridMultilevel"/>
    <w:tmpl w:val="38404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D7944"/>
    <w:multiLevelType w:val="hybridMultilevel"/>
    <w:tmpl w:val="CDC80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B2F22"/>
    <w:multiLevelType w:val="hybridMultilevel"/>
    <w:tmpl w:val="EAEAB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1C"/>
    <w:rsid w:val="00001529"/>
    <w:rsid w:val="00003C39"/>
    <w:rsid w:val="0008227D"/>
    <w:rsid w:val="000A5F50"/>
    <w:rsid w:val="00110192"/>
    <w:rsid w:val="001119B9"/>
    <w:rsid w:val="00116DAE"/>
    <w:rsid w:val="00150607"/>
    <w:rsid w:val="00151080"/>
    <w:rsid w:val="00151F64"/>
    <w:rsid w:val="00152F7B"/>
    <w:rsid w:val="001752FC"/>
    <w:rsid w:val="00187B4F"/>
    <w:rsid w:val="00192064"/>
    <w:rsid w:val="001928A4"/>
    <w:rsid w:val="001F2B48"/>
    <w:rsid w:val="001F4194"/>
    <w:rsid w:val="0020461D"/>
    <w:rsid w:val="00220D22"/>
    <w:rsid w:val="00252765"/>
    <w:rsid w:val="00292EC1"/>
    <w:rsid w:val="00294768"/>
    <w:rsid w:val="002D589B"/>
    <w:rsid w:val="002D5F3B"/>
    <w:rsid w:val="00301192"/>
    <w:rsid w:val="0031247E"/>
    <w:rsid w:val="00326507"/>
    <w:rsid w:val="003350CC"/>
    <w:rsid w:val="003426BA"/>
    <w:rsid w:val="00363517"/>
    <w:rsid w:val="0039133F"/>
    <w:rsid w:val="00395FF2"/>
    <w:rsid w:val="00436579"/>
    <w:rsid w:val="004551FB"/>
    <w:rsid w:val="0046191F"/>
    <w:rsid w:val="00482FB5"/>
    <w:rsid w:val="00486446"/>
    <w:rsid w:val="00490C0F"/>
    <w:rsid w:val="0049205C"/>
    <w:rsid w:val="004A1018"/>
    <w:rsid w:val="004B1F04"/>
    <w:rsid w:val="004E37D8"/>
    <w:rsid w:val="004F531D"/>
    <w:rsid w:val="00501BB8"/>
    <w:rsid w:val="0051313D"/>
    <w:rsid w:val="005451A2"/>
    <w:rsid w:val="00546EB4"/>
    <w:rsid w:val="005560B3"/>
    <w:rsid w:val="005714E8"/>
    <w:rsid w:val="00581ABF"/>
    <w:rsid w:val="005E4678"/>
    <w:rsid w:val="00614B4C"/>
    <w:rsid w:val="00657454"/>
    <w:rsid w:val="00675B01"/>
    <w:rsid w:val="00680DA3"/>
    <w:rsid w:val="006815D5"/>
    <w:rsid w:val="00684FE5"/>
    <w:rsid w:val="006C071D"/>
    <w:rsid w:val="006D0686"/>
    <w:rsid w:val="006D6A3C"/>
    <w:rsid w:val="006F406E"/>
    <w:rsid w:val="006F5FB2"/>
    <w:rsid w:val="007015D5"/>
    <w:rsid w:val="007060E3"/>
    <w:rsid w:val="00732EE0"/>
    <w:rsid w:val="00743B61"/>
    <w:rsid w:val="007751AD"/>
    <w:rsid w:val="0078521F"/>
    <w:rsid w:val="007A1FDC"/>
    <w:rsid w:val="007C75E6"/>
    <w:rsid w:val="007F3979"/>
    <w:rsid w:val="008D7FB7"/>
    <w:rsid w:val="00907237"/>
    <w:rsid w:val="009132C3"/>
    <w:rsid w:val="00914BC2"/>
    <w:rsid w:val="00925019"/>
    <w:rsid w:val="00941802"/>
    <w:rsid w:val="00946E65"/>
    <w:rsid w:val="00961644"/>
    <w:rsid w:val="00974C0E"/>
    <w:rsid w:val="009B03D8"/>
    <w:rsid w:val="009D2297"/>
    <w:rsid w:val="009D3A7F"/>
    <w:rsid w:val="009D3ADD"/>
    <w:rsid w:val="009D6DDD"/>
    <w:rsid w:val="00A10367"/>
    <w:rsid w:val="00A24466"/>
    <w:rsid w:val="00A3619B"/>
    <w:rsid w:val="00A87A17"/>
    <w:rsid w:val="00A9502D"/>
    <w:rsid w:val="00AD0234"/>
    <w:rsid w:val="00AF430E"/>
    <w:rsid w:val="00B16771"/>
    <w:rsid w:val="00B5132D"/>
    <w:rsid w:val="00B52605"/>
    <w:rsid w:val="00B5451C"/>
    <w:rsid w:val="00B54704"/>
    <w:rsid w:val="00B8044B"/>
    <w:rsid w:val="00B84C14"/>
    <w:rsid w:val="00BA24D0"/>
    <w:rsid w:val="00BA42A3"/>
    <w:rsid w:val="00BA7B0D"/>
    <w:rsid w:val="00BC05D2"/>
    <w:rsid w:val="00BC4AC6"/>
    <w:rsid w:val="00BE283F"/>
    <w:rsid w:val="00BF79FF"/>
    <w:rsid w:val="00C21747"/>
    <w:rsid w:val="00C21785"/>
    <w:rsid w:val="00C25C49"/>
    <w:rsid w:val="00C4006F"/>
    <w:rsid w:val="00C64CA0"/>
    <w:rsid w:val="00CA0AF0"/>
    <w:rsid w:val="00CD15E0"/>
    <w:rsid w:val="00D035F9"/>
    <w:rsid w:val="00D21F40"/>
    <w:rsid w:val="00D220BA"/>
    <w:rsid w:val="00D37929"/>
    <w:rsid w:val="00D42011"/>
    <w:rsid w:val="00D820CF"/>
    <w:rsid w:val="00D9729C"/>
    <w:rsid w:val="00DA621C"/>
    <w:rsid w:val="00DC05F7"/>
    <w:rsid w:val="00DC2F42"/>
    <w:rsid w:val="00DF2047"/>
    <w:rsid w:val="00EB0332"/>
    <w:rsid w:val="00EB0526"/>
    <w:rsid w:val="00ED4FFB"/>
    <w:rsid w:val="00EF5609"/>
    <w:rsid w:val="00F02849"/>
    <w:rsid w:val="00F5168D"/>
    <w:rsid w:val="00F712F6"/>
    <w:rsid w:val="00F827DC"/>
    <w:rsid w:val="00FB0EF6"/>
    <w:rsid w:val="00FE3911"/>
    <w:rsid w:val="00FF168A"/>
    <w:rsid w:val="00FF346B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9519B8-C846-41E6-B58D-DD0CE587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67"/>
    <w:rPr>
      <w:sz w:val="24"/>
      <w:szCs w:val="24"/>
    </w:rPr>
  </w:style>
  <w:style w:type="paragraph" w:styleId="Ttulo1">
    <w:name w:val="heading 1"/>
    <w:basedOn w:val="Normal"/>
    <w:next w:val="Normal"/>
    <w:qFormat/>
    <w:rsid w:val="00A10367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rsid w:val="00A10367"/>
  </w:style>
  <w:style w:type="paragraph" w:styleId="Textodebalo">
    <w:name w:val="Balloon Text"/>
    <w:basedOn w:val="Normal"/>
    <w:semiHidden/>
    <w:rsid w:val="00363517"/>
    <w:rPr>
      <w:rFonts w:ascii="Tahoma" w:hAnsi="Tahoma" w:cs="Tahoma"/>
      <w:sz w:val="16"/>
      <w:szCs w:val="16"/>
    </w:rPr>
  </w:style>
  <w:style w:type="paragraph" w:customStyle="1" w:styleId="Pr-formataoHTML1">
    <w:name w:val="Pré-formatação HTML1"/>
    <w:basedOn w:val="Normal"/>
    <w:rsid w:val="00B54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</w:pPr>
    <w:rPr>
      <w:rFonts w:ascii="Courier New" w:hAnsi="Courier New"/>
      <w:sz w:val="20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732E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2EE0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32E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2EE0"/>
    <w:rPr>
      <w:sz w:val="24"/>
      <w:szCs w:val="24"/>
    </w:rPr>
  </w:style>
  <w:style w:type="character" w:styleId="Hyperlink">
    <w:name w:val="Hyperlink"/>
    <w:rsid w:val="004551F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B5132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5132D"/>
  </w:style>
  <w:style w:type="character" w:styleId="Refdenotaderodap">
    <w:name w:val="footnote reference"/>
    <w:basedOn w:val="Fontepargpadro"/>
    <w:semiHidden/>
    <w:unhideWhenUsed/>
    <w:rsid w:val="00B5132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A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com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C%20-COCOM\Documents\BCC\ALUNOS\Declara&#231;&#227;o%20conclus&#227;o%20de%20curso%20-%20Dieg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5ED1-36C3-4FAC-A0FF-90CCBA0F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Declaração conclusão de curso - Diego</Template>
  <TotalTime>10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Inácio</cp:lastModifiedBy>
  <cp:revision>9</cp:revision>
  <cp:lastPrinted>2018-11-01T19:48:00Z</cp:lastPrinted>
  <dcterms:created xsi:type="dcterms:W3CDTF">2019-07-01T14:17:00Z</dcterms:created>
  <dcterms:modified xsi:type="dcterms:W3CDTF">2025-03-31T17:36:00Z</dcterms:modified>
</cp:coreProperties>
</file>